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359" w:rsidRDefault="00065359">
      <w:bookmarkStart w:id="0" w:name="_GoBack"/>
      <w:bookmarkEnd w:id="0"/>
    </w:p>
    <w:p w:rsidR="00065359" w:rsidRDefault="00065359"/>
    <w:p w:rsidR="00261CF5" w:rsidRDefault="00A77A3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4617085</wp:posOffset>
                </wp:positionV>
                <wp:extent cx="3305175" cy="977900"/>
                <wp:effectExtent l="0" t="0" r="0" b="3175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CF5" w:rsidRDefault="00261CF5">
                            <w:pPr>
                              <w:pStyle w:val="DatadoCD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96pt;margin-top:363.55pt;width:260.25pt;height:7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ettg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" filled="f" stroked="f">
                <v:textbox>
                  <w:txbxContent>
                    <w:p w:rsidR="00261CF5" w:rsidRDefault="00261CF5">
                      <w:pPr>
                        <w:pStyle w:val="DatadoCD"/>
                        <w:rPr>
                          <w:rFonts w:ascii="Tahoma" w:hAnsi="Tahoma" w:cs="Tahoma"/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2630170</wp:posOffset>
                </wp:positionV>
                <wp:extent cx="3143250" cy="590550"/>
                <wp:effectExtent l="0" t="381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CF5" w:rsidRDefault="00855D4B" w:rsidP="00065359">
                            <w:pPr>
                              <w:pStyle w:val="Descrio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TÍTULO DO TRABALHO:</w:t>
                            </w:r>
                          </w:p>
                          <w:p w:rsidR="00065359" w:rsidRPr="00065359" w:rsidRDefault="00065359">
                            <w:pPr>
                              <w:pStyle w:val="Descrio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5.5pt;margin-top:207.1pt;width:247.5pt;height:4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5e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" filled="f" stroked="f">
                <v:textbox>
                  <w:txbxContent>
                    <w:p w:rsidR="00261CF5" w:rsidRDefault="00855D4B" w:rsidP="00065359">
                      <w:pPr>
                        <w:pStyle w:val="Descrio"/>
                        <w:jc w:val="center"/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TÍTULO DO TRABALHO:</w:t>
                      </w:r>
                    </w:p>
                    <w:p w:rsidR="00065359" w:rsidRPr="00065359" w:rsidRDefault="00065359">
                      <w:pPr>
                        <w:pStyle w:val="Descrio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4404360</wp:posOffset>
                </wp:positionV>
                <wp:extent cx="3866515" cy="3866515"/>
                <wp:effectExtent l="8890" t="6350" r="10795" b="13335"/>
                <wp:wrapNone/>
                <wp:docPr id="1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6515" cy="38665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3AA914" id="Oval 53" o:spid="_x0000_s1026" style="position:absolute;margin-left:77.95pt;margin-top:346.8pt;width:304.45pt;height:304.4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" filled="f" strokecolor="white [3212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4343400</wp:posOffset>
                </wp:positionV>
                <wp:extent cx="4022090" cy="4022090"/>
                <wp:effectExtent l="13970" t="12065" r="12065" b="13970"/>
                <wp:wrapNone/>
                <wp:docPr id="1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2090" cy="4022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A18E7D" id="Oval 52" o:spid="_x0000_s1026" style="position:absolute;margin-left:61.85pt;margin-top:342pt;width:316.7pt;height:316.7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" filled="f" strokecolor="white [3212]" strokeweight="1.5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-130810</wp:posOffset>
                </wp:positionV>
                <wp:extent cx="3305175" cy="1085850"/>
                <wp:effectExtent l="0" t="0" r="0" b="444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Title"/>
                              <w:id w:val="14607133"/>
                              <w:placeholder>
                                <w:docPart w:val="24C646BCF30C40A88C453A8D96D63A9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261CF5" w:rsidRDefault="00065359" w:rsidP="00065359">
                                <w:pPr>
                                  <w:pStyle w:val="TtulodoCD"/>
                                  <w:jc w:val="center"/>
                                </w:pPr>
                                <w:r>
                                  <w:t>P</w:t>
                                </w:r>
                                <w:r w:rsidR="00763E2A">
                                  <w:t>CV</w:t>
                                </w:r>
                                <w:r>
                                  <w:t xml:space="preserve"> - </w:t>
                                </w:r>
                                <w:r w:rsidR="00A77A34">
                                  <w:t>2019</w:t>
                                </w:r>
                              </w:p>
                            </w:sdtContent>
                          </w:sdt>
                          <w:p w:rsidR="00065359" w:rsidRPr="00855D4B" w:rsidRDefault="00855D4B" w:rsidP="00393C8E">
                            <w:pPr>
                              <w:pStyle w:val="TtulodoCD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José da silva</w:t>
                            </w:r>
                          </w:p>
                          <w:p w:rsidR="00065359" w:rsidRDefault="00065359">
                            <w:pPr>
                              <w:pStyle w:val="TtulodoC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oRIENTADOR: </w:t>
                            </w:r>
                            <w:r w:rsidRPr="00065359">
                              <w:rPr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855D4B">
                              <w:rPr>
                                <w:sz w:val="20"/>
                                <w:szCs w:val="20"/>
                              </w:rPr>
                              <w:t>claudio de souza</w:t>
                            </w:r>
                          </w:p>
                          <w:p w:rsidR="00065359" w:rsidRPr="00065359" w:rsidRDefault="00065359">
                            <w:pPr>
                              <w:pStyle w:val="TtulodoC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cOOR</w:t>
                            </w:r>
                            <w:r w:rsidR="00A77A34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ENTADOR: dR. </w:t>
                            </w:r>
                            <w:r w:rsidR="00855D4B">
                              <w:rPr>
                                <w:sz w:val="20"/>
                                <w:szCs w:val="20"/>
                              </w:rPr>
                              <w:t>josé victor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6pt;margin-top:-10.3pt;width:260.25pt;height:8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aK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" filled="f" stroked="f">
                <v:textbox>
                  <w:txbxContent>
                    <w:sdt>
                      <w:sdtPr>
                        <w:alias w:val="Title"/>
                        <w:id w:val="14607133"/>
                        <w:placeholder>
                          <w:docPart w:val="24C646BCF30C40A88C453A8D96D63A9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261CF5" w:rsidRDefault="00065359" w:rsidP="00065359">
                          <w:pPr>
                            <w:pStyle w:val="TtulodoCD"/>
                            <w:jc w:val="center"/>
                          </w:pPr>
                          <w:r>
                            <w:t>P</w:t>
                          </w:r>
                          <w:r w:rsidR="00763E2A">
                            <w:t>CV</w:t>
                          </w:r>
                          <w:r>
                            <w:t xml:space="preserve"> - </w:t>
                          </w:r>
                          <w:r w:rsidR="00A77A34">
                            <w:t>2019</w:t>
                          </w:r>
                        </w:p>
                      </w:sdtContent>
                    </w:sdt>
                    <w:p w:rsidR="00065359" w:rsidRPr="00855D4B" w:rsidRDefault="00855D4B" w:rsidP="00393C8E">
                      <w:pPr>
                        <w:pStyle w:val="TtulodoCD"/>
                        <w:jc w:val="center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José da silva</w:t>
                      </w:r>
                    </w:p>
                    <w:p w:rsidR="00065359" w:rsidRDefault="00065359">
                      <w:pPr>
                        <w:pStyle w:val="TtulodoC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oRIENTADOR: </w:t>
                      </w:r>
                      <w:r w:rsidRPr="00065359">
                        <w:rPr>
                          <w:sz w:val="20"/>
                          <w:szCs w:val="20"/>
                        </w:rPr>
                        <w:t xml:space="preserve">Dr. </w:t>
                      </w:r>
                      <w:r w:rsidR="00855D4B">
                        <w:rPr>
                          <w:sz w:val="20"/>
                          <w:szCs w:val="20"/>
                        </w:rPr>
                        <w:t>claudio de souza</w:t>
                      </w:r>
                    </w:p>
                    <w:p w:rsidR="00065359" w:rsidRPr="00065359" w:rsidRDefault="00065359">
                      <w:pPr>
                        <w:pStyle w:val="TtulodoC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cOOR</w:t>
                      </w:r>
                      <w:r w:rsidR="00A77A34"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ENTADOR: dR. </w:t>
                      </w:r>
                      <w:r w:rsidR="00855D4B">
                        <w:rPr>
                          <w:sz w:val="20"/>
                          <w:szCs w:val="20"/>
                        </w:rPr>
                        <w:t>josé victor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-453390</wp:posOffset>
                </wp:positionV>
                <wp:extent cx="4022090" cy="4022090"/>
                <wp:effectExtent l="18415" t="15875" r="17145" b="10160"/>
                <wp:wrapNone/>
                <wp:docPr id="1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2090" cy="4022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4A2A55" id="Oval 37" o:spid="_x0000_s1026" style="position:absolute;margin-left:61.45pt;margin-top:-35.7pt;width:316.7pt;height:316.7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" filled="f" strokecolor="white [3212]" strokeweight="1.5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4431665</wp:posOffset>
                </wp:positionV>
                <wp:extent cx="3866515" cy="3866515"/>
                <wp:effectExtent l="8890" t="5080" r="10795" b="5080"/>
                <wp:wrapNone/>
                <wp:docPr id="9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6515" cy="38665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E1BD2" id="Oval 46" o:spid="_x0000_s1026" style="position:absolute;margin-left:73.45pt;margin-top:348.95pt;width:304.45pt;height:304.4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" filled="f" strokecolor="white [3212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-300990</wp:posOffset>
                </wp:positionV>
                <wp:extent cx="3866515" cy="3866515"/>
                <wp:effectExtent l="8890" t="6350" r="10795" b="13335"/>
                <wp:wrapNone/>
                <wp:docPr id="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6515" cy="38665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29928" id="Oval 38" o:spid="_x0000_s1026" style="position:absolute;margin-left:73.45pt;margin-top:-23.7pt;width:304.45pt;height:304.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" filled="f" strokecolor="white [3212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-446405</wp:posOffset>
                </wp:positionV>
                <wp:extent cx="4114800" cy="4114800"/>
                <wp:effectExtent l="16510" t="22860" r="21590" b="15240"/>
                <wp:wrapNone/>
                <wp:docPr id="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  <a:gs pos="50000">
                                    <a:srgbClr val="FFFFFF">
                                      <a:alpha val="50000"/>
                                    </a:srgbClr>
                                  </a:gs>
                                  <a:gs pos="100000">
                                    <a:schemeClr val="accent5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FCCB4A" id="Oval 17" o:spid="_x0000_s1026" style="position:absolute;margin-left:53.05pt;margin-top:-35.15pt;width:324pt;height:324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" filled="f" fillcolor="#4bacc6 [3208]" strokecolor="#969696" strokeweight="2.25pt">
                <v:fill opacity=".5" o:opacity2=".5" rotate="t" angle="45" focus="50%" type="gradient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862965</wp:posOffset>
                </wp:positionV>
                <wp:extent cx="1481455" cy="1481455"/>
                <wp:effectExtent l="16510" t="17780" r="16510" b="1524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14AB17" id="Oval 3" o:spid="_x0000_s1026" style="position:absolute;margin-left:156.55pt;margin-top:67.95pt;width:116.65pt;height:116.6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" fillcolor="white [3212]" strokecolor="#969696" strokeweight="2.25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-446405</wp:posOffset>
                </wp:positionV>
                <wp:extent cx="4114800" cy="4114800"/>
                <wp:effectExtent l="16510" t="22860" r="21590" b="1524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3CDDC"/>
                            </a:gs>
                            <a:gs pos="5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93CDDC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CF7CB4" id="Oval 2" o:spid="_x0000_s1026" style="position:absolute;margin-left:53.05pt;margin-top:-35.15pt;width:324pt;height:32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" fillcolor="#93cddc" strokecolor="#969696" strokeweight="2.25pt">
                <v:fill color2="#548dd4 [1951]" rotate="t" angle="45" focus="50%" type="gradient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5595620</wp:posOffset>
                </wp:positionV>
                <wp:extent cx="1481455" cy="1481455"/>
                <wp:effectExtent l="16510" t="16510" r="16510" b="16510"/>
                <wp:wrapNone/>
                <wp:docPr id="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09BF3" id="Oval 45" o:spid="_x0000_s1026" style="position:absolute;margin-left:156.55pt;margin-top:440.6pt;width:116.65pt;height:116.6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" fillcolor="white [3212]" strokecolor="#969696" strokeweight="2.25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5595620</wp:posOffset>
                </wp:positionV>
                <wp:extent cx="1481455" cy="1481455"/>
                <wp:effectExtent l="16510" t="16510" r="16510" b="16510"/>
                <wp:wrapNone/>
                <wp:docPr id="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E64F4" id="Oval 35" o:spid="_x0000_s1026" style="position:absolute;margin-left:156.55pt;margin-top:440.6pt;width:116.65pt;height:116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" fillcolor="white [3212]" strokecolor="#969696" strokeweight="2.25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5" behindDoc="1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4286250</wp:posOffset>
                </wp:positionV>
                <wp:extent cx="4114800" cy="4114800"/>
                <wp:effectExtent l="16510" t="21590" r="21590" b="16510"/>
                <wp:wrapNone/>
                <wp:docPr id="2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  <a:gs pos="50000">
                                    <a:srgbClr val="FFFFFF">
                                      <a:alpha val="50000"/>
                                    </a:srgbClr>
                                  </a:gs>
                                  <a:gs pos="100000">
                                    <a:schemeClr val="accent5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89C07A" id="Oval 34" o:spid="_x0000_s1026" style="position:absolute;margin-left:53.05pt;margin-top:337.5pt;width:324pt;height:324pt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" filled="f" fillcolor="#4bacc6 [3208]" strokecolor="#969696" strokeweight="2.25pt">
                <v:fill opacity=".5" o:opacity2=".5" rotate="t" angle="45" focus="50%" type="gradient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5594985</wp:posOffset>
                </wp:positionV>
                <wp:extent cx="1481455" cy="1481455"/>
                <wp:effectExtent l="15875" t="15875" r="17145" b="17145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A2BD90" id="Oval 9" o:spid="_x0000_s1026" style="position:absolute;margin-left:156.5pt;margin-top:440.55pt;width:116.65pt;height:1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" fillcolor="white [3212]" strokecolor="#969696" strokeweight="2.25pt"/>
            </w:pict>
          </mc:Fallback>
        </mc:AlternateContent>
      </w:r>
    </w:p>
    <w:sectPr w:rsidR="00261CF5" w:rsidSect="00261C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6CA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7E2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2CB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B7E0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59"/>
    <w:rsid w:val="00065359"/>
    <w:rsid w:val="00217E10"/>
    <w:rsid w:val="00261CF5"/>
    <w:rsid w:val="00393C8E"/>
    <w:rsid w:val="004D27BC"/>
    <w:rsid w:val="00763E2A"/>
    <w:rsid w:val="007A3630"/>
    <w:rsid w:val="00855D4B"/>
    <w:rsid w:val="00A77A34"/>
    <w:rsid w:val="00D27610"/>
    <w:rsid w:val="00DE0985"/>
    <w:rsid w:val="00D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8BCAD4-32F8-4C7A-82B9-4F80000D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1CF5"/>
    <w:pPr>
      <w:spacing w:after="0" w:line="240" w:lineRule="auto"/>
    </w:pPr>
    <w:rPr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tttulo1"/>
    <w:uiPriority w:val="1"/>
    <w:semiHidden/>
    <w:unhideWhenUsed/>
    <w:qFormat/>
    <w:rsid w:val="00261CF5"/>
    <w:pPr>
      <w:outlineLvl w:val="0"/>
    </w:pPr>
    <w:rPr>
      <w:rFonts w:asciiTheme="majorHAnsi" w:hAnsiTheme="majorHAnsi"/>
      <w:caps/>
      <w:spacing w:val="20"/>
      <w:sz w:val="36"/>
    </w:rPr>
  </w:style>
  <w:style w:type="character" w:customStyle="1" w:styleId="Caractttulo1">
    <w:name w:val="Caract título 1"/>
    <w:basedOn w:val="Fontepargpadro"/>
    <w:link w:val="ttulo1"/>
    <w:uiPriority w:val="1"/>
    <w:semiHidden/>
    <w:rsid w:val="00261CF5"/>
    <w:rPr>
      <w:rFonts w:asciiTheme="majorHAnsi" w:hAnsiTheme="majorHAnsi"/>
      <w:caps/>
      <w:spacing w:val="20"/>
      <w:sz w:val="36"/>
    </w:rPr>
  </w:style>
  <w:style w:type="paragraph" w:customStyle="1" w:styleId="DatadoCD">
    <w:name w:val="Data do CD"/>
    <w:basedOn w:val="Normal"/>
    <w:qFormat/>
    <w:rsid w:val="00261CF5"/>
    <w:rPr>
      <w:i/>
      <w:sz w:val="20"/>
    </w:rPr>
  </w:style>
  <w:style w:type="paragraph" w:customStyle="1" w:styleId="Descrio">
    <w:name w:val="Descrição"/>
    <w:basedOn w:val="Normal"/>
    <w:qFormat/>
    <w:rsid w:val="00261CF5"/>
    <w:pPr>
      <w:spacing w:line="264" w:lineRule="auto"/>
    </w:pPr>
  </w:style>
  <w:style w:type="character" w:customStyle="1" w:styleId="Espaoreservadoparatexto">
    <w:name w:val="Espaço reservado para texto"/>
    <w:basedOn w:val="Fontepargpadro"/>
    <w:uiPriority w:val="99"/>
    <w:semiHidden/>
    <w:rsid w:val="00261CF5"/>
    <w:rPr>
      <w:color w:val="808080"/>
    </w:rPr>
  </w:style>
  <w:style w:type="paragraph" w:customStyle="1" w:styleId="TtulodoCD">
    <w:name w:val="Título do CD"/>
    <w:basedOn w:val="Normal"/>
    <w:qFormat/>
    <w:rsid w:val="00261CF5"/>
    <w:pPr>
      <w:outlineLvl w:val="0"/>
    </w:pPr>
    <w:rPr>
      <w:rFonts w:asciiTheme="majorHAnsi" w:hAnsiTheme="majorHAnsi"/>
      <w:caps/>
      <w:spacing w:val="20"/>
      <w:sz w:val="28"/>
    </w:rPr>
  </w:style>
  <w:style w:type="paragraph" w:customStyle="1" w:styleId="Textodobalo">
    <w:name w:val="Texto do balão"/>
    <w:basedOn w:val="Normal"/>
    <w:link w:val="Caracteresdotextodobalo"/>
    <w:uiPriority w:val="99"/>
    <w:semiHidden/>
    <w:unhideWhenUsed/>
    <w:rsid w:val="00261CF5"/>
    <w:rPr>
      <w:rFonts w:ascii="Tahoma" w:hAnsi="Tahoma" w:cs="Tahoma"/>
      <w:sz w:val="16"/>
      <w:szCs w:val="16"/>
    </w:rPr>
  </w:style>
  <w:style w:type="character" w:customStyle="1" w:styleId="Caracteresdotextodobalo">
    <w:name w:val="Caracteres do texto do balão"/>
    <w:basedOn w:val="Fontepargpadro"/>
    <w:link w:val="Textodobalo"/>
    <w:uiPriority w:val="99"/>
    <w:semiHidden/>
    <w:rsid w:val="00261CF5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3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er\AppData\Roaming\Microsoft\Templates\CD_DVDFaceLa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C646BCF30C40A88C453A8D96D63A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1691A-C099-4C64-9BC6-5B3BB8824BFF}"/>
      </w:docPartPr>
      <w:docPartBody>
        <w:p w:rsidR="007844FE" w:rsidRDefault="00487F22">
          <w:pPr>
            <w:pStyle w:val="24C646BCF30C40A88C453A8D96D63A9B"/>
          </w:pPr>
          <w:r>
            <w:rPr>
              <w:rStyle w:val="Espaoreservadoparatexto"/>
            </w:rPr>
            <w:t>[Título do CD]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FDB"/>
    <w:rsid w:val="00335A86"/>
    <w:rsid w:val="00487F22"/>
    <w:rsid w:val="007844FE"/>
    <w:rsid w:val="007933BC"/>
    <w:rsid w:val="00864CF3"/>
    <w:rsid w:val="008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paoreservadoparatexto">
    <w:name w:val="Espaço reservado para texto"/>
    <w:basedOn w:val="Fontepargpadro"/>
    <w:uiPriority w:val="99"/>
    <w:semiHidden/>
    <w:rsid w:val="007844FE"/>
    <w:rPr>
      <w:color w:val="808080"/>
    </w:rPr>
  </w:style>
  <w:style w:type="paragraph" w:customStyle="1" w:styleId="24C646BCF30C40A88C453A8D96D63A9B">
    <w:name w:val="24C646BCF30C40A88C453A8D96D63A9B"/>
    <w:rsid w:val="007844FE"/>
  </w:style>
  <w:style w:type="paragraph" w:customStyle="1" w:styleId="6F2F2E4071BA478199386BA381EEEF7D">
    <w:name w:val="6F2F2E4071BA478199386BA381EEEF7D"/>
    <w:rsid w:val="007844FE"/>
  </w:style>
  <w:style w:type="paragraph" w:customStyle="1" w:styleId="53E568FC5F364EDF896A702E23FFE173">
    <w:name w:val="53E568FC5F364EDF896A702E23FFE173"/>
    <w:rsid w:val="007844FE"/>
  </w:style>
  <w:style w:type="paragraph" w:customStyle="1" w:styleId="880DC9258A7D4A9799B70D5CB37239B1">
    <w:name w:val="880DC9258A7D4A9799B70D5CB37239B1"/>
    <w:rsid w:val="007844FE"/>
  </w:style>
  <w:style w:type="paragraph" w:customStyle="1" w:styleId="FAA25FF1FEAC41F6BA0515837F97DFFA">
    <w:name w:val="FAA25FF1FEAC41F6BA0515837F97DFFA"/>
    <w:rsid w:val="007844FE"/>
  </w:style>
  <w:style w:type="paragraph" w:customStyle="1" w:styleId="A733D43FC8C74C3AA60040FAC2621398">
    <w:name w:val="A733D43FC8C74C3AA60040FAC2621398"/>
    <w:rsid w:val="007844FE"/>
  </w:style>
  <w:style w:type="paragraph" w:customStyle="1" w:styleId="CDA8B2B106024397A6664C4C41023E75">
    <w:name w:val="CDA8B2B106024397A6664C4C41023E75"/>
    <w:rsid w:val="00883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96D48FDD-04B9-41A3-9E5D-0994FD364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C9923-7E23-4685-8D4B-A9B61E19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CD_DVDFaceLabel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PCV - 2019</vt:lpstr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PCV - 2019</dc:title>
  <dc:creator>master</dc:creator>
  <cp:lastModifiedBy>Carlos-Casa</cp:lastModifiedBy>
  <cp:revision>2</cp:revision>
  <cp:lastPrinted>2014-08-26T17:20:00Z</cp:lastPrinted>
  <dcterms:created xsi:type="dcterms:W3CDTF">2019-10-17T08:13:00Z</dcterms:created>
  <dcterms:modified xsi:type="dcterms:W3CDTF">2019-10-17T08:13:00Z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TC101695589990</vt:lpwstr>
  </property>
</Properties>
</file>